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8682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3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4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138A8686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138A868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138A8688" w14:textId="0BDC1DA1"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14:paraId="138A8689" w14:textId="77777777"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138A868A" w14:textId="77777777"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138A868B" w14:textId="77777777"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138A868C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D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E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proofErr w:type="spellStart"/>
      <w:r w:rsidR="00C21FD5" w:rsidRPr="00845E8D">
        <w:rPr>
          <w:rFonts w:ascii="Times New Roman" w:hAnsi="Times New Roman" w:cs="Times New Roman"/>
        </w:rPr>
        <w:t>Prov</w:t>
      </w:r>
      <w:proofErr w:type="spellEnd"/>
      <w:r w:rsidR="00C21FD5" w:rsidRPr="00845E8D">
        <w:rPr>
          <w:rFonts w:ascii="Times New Roman" w:hAnsi="Times New Roman" w:cs="Times New Roman"/>
        </w:rPr>
        <w:t>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</w:t>
      </w:r>
      <w:proofErr w:type="spellStart"/>
      <w:r w:rsidR="00573E93" w:rsidRPr="00845E8D">
        <w:rPr>
          <w:rFonts w:ascii="Times New Roman" w:hAnsi="Times New Roman" w:cs="Times New Roman"/>
        </w:rPr>
        <w:t>Prov</w:t>
      </w:r>
      <w:proofErr w:type="spellEnd"/>
      <w:r w:rsidR="00573E93" w:rsidRPr="00845E8D">
        <w:rPr>
          <w:rFonts w:ascii="Times New Roman" w:hAnsi="Times New Roman" w:cs="Times New Roman"/>
        </w:rPr>
        <w:t>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138A868F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90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38A8691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138A8692" w14:textId="0871AF97" w:rsidR="0060481F" w:rsidRDefault="00573E93" w:rsidP="00DD5A74">
      <w:pPr>
        <w:pStyle w:val="NormaleWeb"/>
        <w:jc w:val="both"/>
        <w:rPr>
          <w:color w:val="000000"/>
        </w:rPr>
      </w:pPr>
      <w:r>
        <w:t>di essere ammess</w:t>
      </w:r>
      <w:r w:rsidR="003704E2">
        <w:t>o/</w:t>
      </w:r>
      <w:r w:rsidR="00E972D8">
        <w:t>a al</w:t>
      </w:r>
      <w:r>
        <w:t xml:space="preserve"> concorso, </w:t>
      </w:r>
      <w:r w:rsidR="00914AEC">
        <w:t>per titoli e colloquio</w:t>
      </w:r>
      <w:r w:rsidR="005341FF">
        <w:t xml:space="preserve">, </w:t>
      </w:r>
      <w:r>
        <w:t xml:space="preserve">bandito </w:t>
      </w:r>
      <w:r w:rsidR="00CD293C">
        <w:t xml:space="preserve">dal </w:t>
      </w:r>
      <w:r w:rsidR="004C2976">
        <w:t>Settore Risorse Umane</w:t>
      </w:r>
      <w:r w:rsidR="00C14283">
        <w:t>-</w:t>
      </w:r>
      <w:r w:rsidR="004C2976">
        <w:t xml:space="preserve">Ufficio Contratti di Lavoro Autonomo e borse di studio </w:t>
      </w:r>
      <w:r w:rsidR="00AC1D87">
        <w:t xml:space="preserve">con </w:t>
      </w:r>
      <w:r w:rsidR="004C2976">
        <w:t>D.R</w:t>
      </w:r>
      <w:r w:rsidR="00082906">
        <w:t>. n. 549</w:t>
      </w:r>
      <w:r w:rsidR="000F2900">
        <w:t>/202</w:t>
      </w:r>
      <w:r w:rsidR="00082906">
        <w:t>3</w:t>
      </w:r>
      <w:r w:rsidR="000F2900">
        <w:t xml:space="preserve"> </w:t>
      </w:r>
      <w:r w:rsidR="00762885">
        <w:t xml:space="preserve">del </w:t>
      </w:r>
      <w:r w:rsidR="00082906">
        <w:t>21.04.2023</w:t>
      </w:r>
      <w:r w:rsidR="00984615">
        <w:t xml:space="preserve"> </w:t>
      </w:r>
      <w:r>
        <w:t>per l’attribuzione</w:t>
      </w:r>
      <w:r w:rsidR="00762885">
        <w:t xml:space="preserve"> </w:t>
      </w:r>
      <w:r w:rsidR="00441BD2" w:rsidRPr="1FD2D5BF">
        <w:rPr>
          <w:color w:val="000000" w:themeColor="text1"/>
        </w:rPr>
        <w:t xml:space="preserve">di n. </w:t>
      </w:r>
      <w:r w:rsidR="00323224" w:rsidRPr="1FD2D5BF">
        <w:rPr>
          <w:color w:val="000000" w:themeColor="text1"/>
        </w:rPr>
        <w:t>1 (una) borsa</w:t>
      </w:r>
      <w:bookmarkStart w:id="0" w:name="OLE_LINK30"/>
      <w:bookmarkStart w:id="1" w:name="OLE_LINK31"/>
      <w:bookmarkStart w:id="2" w:name="OLE_LINK41"/>
      <w:r w:rsidR="00762885" w:rsidRPr="1FD2D5BF">
        <w:rPr>
          <w:color w:val="000000" w:themeColor="text1"/>
        </w:rPr>
        <w:t xml:space="preserve"> </w:t>
      </w:r>
      <w:r w:rsidR="00441BD2" w:rsidRPr="1FD2D5BF">
        <w:rPr>
          <w:color w:val="000000" w:themeColor="text1"/>
        </w:rPr>
        <w:t xml:space="preserve">di studio </w:t>
      </w:r>
      <w:bookmarkEnd w:id="0"/>
      <w:bookmarkEnd w:id="1"/>
      <w:bookmarkEnd w:id="2"/>
      <w:proofErr w:type="spellStart"/>
      <w:r w:rsidR="00F7592C" w:rsidRPr="1FD2D5BF">
        <w:rPr>
          <w:i/>
          <w:iCs/>
          <w:color w:val="000000" w:themeColor="text1"/>
        </w:rPr>
        <w:t>post-lauream</w:t>
      </w:r>
      <w:proofErr w:type="spellEnd"/>
      <w:r w:rsidR="00F7592C" w:rsidRPr="1FD2D5BF">
        <w:rPr>
          <w:color w:val="000000" w:themeColor="text1"/>
        </w:rPr>
        <w:t xml:space="preserve">, </w:t>
      </w:r>
      <w:r w:rsidR="00762885" w:rsidRPr="1FD2D5BF">
        <w:rPr>
          <w:color w:val="000000" w:themeColor="text1"/>
        </w:rPr>
        <w:t>nell'ambito del</w:t>
      </w:r>
      <w:r w:rsidR="00F7592C" w:rsidRPr="1FD2D5BF">
        <w:rPr>
          <w:color w:val="000000" w:themeColor="text1"/>
        </w:rPr>
        <w:t xml:space="preserve"> Progetto di ricerca “</w:t>
      </w:r>
      <w:r w:rsidR="004711FC" w:rsidRPr="004711FC">
        <w:rPr>
          <w:i/>
        </w:rPr>
        <w:t xml:space="preserve">PON RI ARS01_01205 Progetto CONTACT - </w:t>
      </w:r>
      <w:proofErr w:type="spellStart"/>
      <w:r w:rsidR="004711FC" w:rsidRPr="004711FC">
        <w:rPr>
          <w:i/>
        </w:rPr>
        <w:t>CustOm</w:t>
      </w:r>
      <w:proofErr w:type="spellEnd"/>
      <w:r w:rsidR="004711FC" w:rsidRPr="004711FC">
        <w:rPr>
          <w:i/>
        </w:rPr>
        <w:t>-mad</w:t>
      </w:r>
      <w:r w:rsidR="00082906">
        <w:rPr>
          <w:i/>
        </w:rPr>
        <w:t>e</w:t>
      </w:r>
      <w:bookmarkStart w:id="3" w:name="_GoBack"/>
      <w:bookmarkEnd w:id="3"/>
      <w:r w:rsidR="004711FC" w:rsidRPr="004711FC">
        <w:rPr>
          <w:i/>
        </w:rPr>
        <w:t xml:space="preserve"> </w:t>
      </w:r>
      <w:proofErr w:type="spellStart"/>
      <w:r w:rsidR="004711FC" w:rsidRPr="004711FC">
        <w:rPr>
          <w:i/>
        </w:rPr>
        <w:t>aNTIbacterical</w:t>
      </w:r>
      <w:proofErr w:type="spellEnd"/>
      <w:r w:rsidR="004711FC" w:rsidRPr="004711FC">
        <w:rPr>
          <w:i/>
        </w:rPr>
        <w:t>/</w:t>
      </w:r>
      <w:proofErr w:type="spellStart"/>
      <w:r w:rsidR="004711FC" w:rsidRPr="004711FC">
        <w:rPr>
          <w:i/>
        </w:rPr>
        <w:t>bioActive</w:t>
      </w:r>
      <w:proofErr w:type="spellEnd"/>
      <w:r w:rsidR="004711FC" w:rsidRPr="004711FC">
        <w:rPr>
          <w:i/>
        </w:rPr>
        <w:t>/</w:t>
      </w:r>
      <w:proofErr w:type="spellStart"/>
      <w:r w:rsidR="004711FC" w:rsidRPr="004711FC">
        <w:rPr>
          <w:i/>
        </w:rPr>
        <w:t>bioCoated</w:t>
      </w:r>
      <w:proofErr w:type="spellEnd"/>
      <w:r w:rsidR="004711FC" w:rsidRPr="004711FC">
        <w:rPr>
          <w:i/>
        </w:rPr>
        <w:t xml:space="preserve"> </w:t>
      </w:r>
      <w:proofErr w:type="spellStart"/>
      <w:r w:rsidR="004711FC" w:rsidRPr="004711FC">
        <w:rPr>
          <w:i/>
        </w:rPr>
        <w:t>prosTheses</w:t>
      </w:r>
      <w:proofErr w:type="spellEnd"/>
      <w:r w:rsidR="004711FC" w:rsidRPr="004711FC">
        <w:rPr>
          <w:i/>
        </w:rPr>
        <w:t xml:space="preserve"> - UR DMMM CUP: B99C20000300005-RNA-COR: </w:t>
      </w:r>
      <w:proofErr w:type="gramStart"/>
      <w:r w:rsidR="004711FC" w:rsidRPr="004711FC">
        <w:rPr>
          <w:i/>
        </w:rPr>
        <w:t>4080494</w:t>
      </w:r>
      <w:r w:rsidR="00F7592C" w:rsidRPr="004711FC">
        <w:t>”</w:t>
      </w:r>
      <w:r w:rsidR="00914AEC">
        <w:t>-</w:t>
      </w:r>
      <w:proofErr w:type="gramEnd"/>
      <w:r w:rsidR="00762885">
        <w:t xml:space="preserve"> Responsabile </w:t>
      </w:r>
      <w:r w:rsidR="00421A6F">
        <w:t>Scientifico Prof</w:t>
      </w:r>
      <w:r w:rsidR="00984615">
        <w:t>.</w:t>
      </w:r>
      <w:r w:rsidR="00762885">
        <w:t xml:space="preserve"> </w:t>
      </w:r>
      <w:r w:rsidR="004C2976">
        <w:t>Giuseppe Pascazio</w:t>
      </w:r>
      <w:r w:rsidR="00804886">
        <w:t>;</w:t>
      </w:r>
    </w:p>
    <w:p w14:paraId="138A8693" w14:textId="77777777"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14:paraId="138A8694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38A8695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38A8696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138A8697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8A869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138A869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138A869A" w14:textId="5643CDCC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 w:rsidR="004C2976">
        <w:rPr>
          <w:rFonts w:ascii="Times New Roman" w:hAnsi="Times New Roman" w:cs="Times New Roman"/>
          <w:color w:val="auto"/>
        </w:rPr>
        <w:t>.</w:t>
      </w:r>
      <w:proofErr w:type="gramStart"/>
      <w:r w:rsidR="004C2976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4C2976"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138A869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138A869C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138A869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138A869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138A869F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38A86A0" w14:textId="4AB9CC59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4C2976">
        <w:rPr>
          <w:rFonts w:ascii="Times New Roman" w:hAnsi="Times New Roman" w:cs="Times New Roman"/>
          <w:color w:val="auto"/>
        </w:rPr>
        <w:t>Meccanica, Matematica e Management</w:t>
      </w:r>
      <w:r w:rsidR="00323224">
        <w:rPr>
          <w:rFonts w:ascii="Times New Roman" w:hAnsi="Times New Roman" w:cs="Times New Roman"/>
          <w:color w:val="auto"/>
        </w:rPr>
        <w:t xml:space="preserve"> (D</w:t>
      </w:r>
      <w:r w:rsidR="004C2976">
        <w:rPr>
          <w:rFonts w:ascii="Times New Roman" w:hAnsi="Times New Roman" w:cs="Times New Roman"/>
          <w:color w:val="auto"/>
        </w:rPr>
        <w:t>MMM</w:t>
      </w:r>
      <w:r w:rsidR="00323224">
        <w:rPr>
          <w:rFonts w:ascii="Times New Roman" w:hAnsi="Times New Roman" w:cs="Times New Roman"/>
          <w:color w:val="auto"/>
        </w:rPr>
        <w:t>)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138A86A1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138A86A2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138A86A3" w14:textId="77777777" w:rsidR="008D5E72" w:rsidRDefault="008D5E72" w:rsidP="007274E2">
      <w:pPr>
        <w:jc w:val="both"/>
        <w:rPr>
          <w:color w:val="000000"/>
        </w:rPr>
      </w:pPr>
    </w:p>
    <w:p w14:paraId="138A86A4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138A86A5" w14:textId="77777777" w:rsidR="007274E2" w:rsidRPr="00845E8D" w:rsidRDefault="007274E2" w:rsidP="007274E2">
      <w:pPr>
        <w:jc w:val="both"/>
        <w:rPr>
          <w:color w:val="000000"/>
        </w:rPr>
      </w:pPr>
    </w:p>
    <w:p w14:paraId="138A86A6" w14:textId="77777777" w:rsidR="007274E2" w:rsidRPr="00845E8D" w:rsidRDefault="007274E2" w:rsidP="007274E2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 w:rsidR="005B3E0F">
        <w:rPr>
          <w:color w:val="000000"/>
        </w:rPr>
        <w:t>____________________</w:t>
      </w:r>
    </w:p>
    <w:p w14:paraId="138A86A7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38A86A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138A86A9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38A86AA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38A86A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C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138A86AF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B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1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B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138A86B4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5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38A86B7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138A86B8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B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38A86B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138A86BB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38A86BC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="00BC17DB" w:rsidRPr="00845E8D">
        <w:rPr>
          <w:rFonts w:ascii="Times New Roman" w:hAnsi="Times New Roman" w:cs="Times New Roman"/>
        </w:rPr>
        <w:t>Prov</w:t>
      </w:r>
      <w:proofErr w:type="spellEnd"/>
      <w:r w:rsidR="00BC17DB" w:rsidRPr="00845E8D">
        <w:rPr>
          <w:rFonts w:ascii="Times New Roman" w:hAnsi="Times New Roman" w:cs="Times New Roman"/>
        </w:rPr>
        <w:t>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138A86BD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BE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138A86BF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38A86C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C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38A86C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C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138A86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8A86C5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138A86C6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38A86C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9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38A86CA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B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C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138A86C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C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CF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1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2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3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138A86D4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38A86D5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D6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138A86D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138A86D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D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DA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="004C2023" w:rsidRPr="00845E8D">
        <w:rPr>
          <w:rFonts w:ascii="Times New Roman" w:hAnsi="Times New Roman" w:cs="Times New Roman"/>
        </w:rPr>
        <w:t>Prov</w:t>
      </w:r>
      <w:proofErr w:type="spellEnd"/>
      <w:r w:rsidR="004C2023" w:rsidRPr="00845E8D">
        <w:rPr>
          <w:rFonts w:ascii="Times New Roman" w:hAnsi="Times New Roman" w:cs="Times New Roman"/>
        </w:rPr>
        <w:t>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38A86DB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138A86DC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138A86DD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138A86D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38A86E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8A86E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3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38A86E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38A86E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8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9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A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138A86EC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4D17"/>
    <w:rsid w:val="00056D33"/>
    <w:rsid w:val="00082906"/>
    <w:rsid w:val="000836AF"/>
    <w:rsid w:val="000A72E5"/>
    <w:rsid w:val="000B5F3F"/>
    <w:rsid w:val="000F0930"/>
    <w:rsid w:val="000F1246"/>
    <w:rsid w:val="000F1DF3"/>
    <w:rsid w:val="000F2900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711FC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  <w:rsid w:val="03A71BB4"/>
    <w:rsid w:val="1FD2D5BF"/>
    <w:rsid w:val="2011D5A3"/>
    <w:rsid w:val="270E89DA"/>
    <w:rsid w:val="3C2EA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82"/>
  <w15:docId w15:val="{ABFDF7C2-85F0-4187-AEA4-B9C0BA8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47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</TotalTime>
  <Pages>4</Pages>
  <Words>1110</Words>
  <Characters>6331</Characters>
  <Application>Microsoft Office Word</Application>
  <DocSecurity>0</DocSecurity>
  <Lines>52</Lines>
  <Paragraphs>14</Paragraphs>
  <ScaleCrop>false</ScaleCrop>
  <Company>Microsoft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 Antonelli</cp:lastModifiedBy>
  <cp:revision>10</cp:revision>
  <cp:lastPrinted>2019-01-25T11:30:00Z</cp:lastPrinted>
  <dcterms:created xsi:type="dcterms:W3CDTF">2020-06-19T09:14:00Z</dcterms:created>
  <dcterms:modified xsi:type="dcterms:W3CDTF">2023-04-21T11:41:00Z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